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0" w:type="dxa"/>
        <w:tblInd w:w="108" w:type="dxa"/>
        <w:tblLook w:val="0000" w:firstRow="0" w:lastRow="0" w:firstColumn="0" w:lastColumn="0" w:noHBand="0" w:noVBand="0"/>
      </w:tblPr>
      <w:tblGrid>
        <w:gridCol w:w="3668"/>
        <w:gridCol w:w="1746"/>
        <w:gridCol w:w="4216"/>
      </w:tblGrid>
      <w:tr w:rsidR="00CC2137" w:rsidRPr="004B4106" w14:paraId="3706B9DA" w14:textId="77777777" w:rsidTr="00A97114">
        <w:tblPrEx>
          <w:tblCellMar>
            <w:top w:w="0" w:type="dxa"/>
            <w:bottom w:w="0" w:type="dxa"/>
          </w:tblCellMar>
        </w:tblPrEx>
        <w:trPr>
          <w:trHeight w:val="1292"/>
        </w:trPr>
        <w:tc>
          <w:tcPr>
            <w:tcW w:w="3668" w:type="dxa"/>
          </w:tcPr>
          <w:p w14:paraId="0F5E6FB4" w14:textId="77777777" w:rsidR="003416F6" w:rsidRPr="004B4106" w:rsidRDefault="003416F6" w:rsidP="00A00729">
            <w:pPr>
              <w:pStyle w:val="FR2"/>
              <w:tabs>
                <w:tab w:val="left" w:pos="-252"/>
              </w:tabs>
              <w:spacing w:before="0" w:line="240" w:lineRule="auto"/>
              <w:ind w:left="-110" w:right="-44" w:hanging="142"/>
              <w:rPr>
                <w:rFonts w:ascii="Times New Roman" w:hAnsi="Times New Roman"/>
                <w:strike/>
                <w:sz w:val="28"/>
                <w:szCs w:val="28"/>
              </w:rPr>
            </w:pPr>
            <w:bookmarkStart w:id="0" w:name="_Hlk137484596"/>
          </w:p>
          <w:p w14:paraId="34F00051" w14:textId="77777777" w:rsidR="00CC2137" w:rsidRPr="004B4106" w:rsidRDefault="00CC2137">
            <w:pPr>
              <w:pStyle w:val="FR2"/>
              <w:spacing w:before="0" w:line="240" w:lineRule="auto"/>
              <w:ind w:left="0" w:right="-108"/>
              <w:jc w:val="center"/>
              <w:rPr>
                <w:rFonts w:ascii="Times New Roman" w:hAnsi="Times New Roman"/>
                <w:b/>
                <w:sz w:val="20"/>
              </w:rPr>
            </w:pPr>
            <w:r w:rsidRPr="004B4106">
              <w:rPr>
                <w:rFonts w:ascii="Times New Roman" w:hAnsi="Times New Roman"/>
                <w:b/>
                <w:sz w:val="20"/>
              </w:rPr>
              <w:t xml:space="preserve">M  I  N  I  S  T  E  R  U  L </w:t>
            </w:r>
          </w:p>
          <w:p w14:paraId="7648F88B" w14:textId="77777777" w:rsidR="00CC2137" w:rsidRPr="004B4106" w:rsidRDefault="00904819">
            <w:pPr>
              <w:pStyle w:val="FR2"/>
              <w:spacing w:before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</w:rPr>
            </w:pPr>
            <w:r w:rsidRPr="004B4106">
              <w:rPr>
                <w:rFonts w:ascii="Times New Roman" w:hAnsi="Times New Roman"/>
                <w:b/>
                <w:sz w:val="20"/>
              </w:rPr>
              <w:t>MEDIULUI</w:t>
            </w:r>
          </w:p>
          <w:p w14:paraId="6873D385" w14:textId="77777777" w:rsidR="00CC2137" w:rsidRPr="004B4106" w:rsidRDefault="00CC2137">
            <w:pPr>
              <w:pStyle w:val="FR2"/>
              <w:spacing w:before="0" w:line="240" w:lineRule="auto"/>
              <w:ind w:left="0" w:right="-108"/>
              <w:jc w:val="center"/>
              <w:rPr>
                <w:rFonts w:ascii="Times New Roman" w:hAnsi="Times New Roman"/>
                <w:b/>
                <w:sz w:val="20"/>
              </w:rPr>
            </w:pPr>
            <w:r w:rsidRPr="004B4106">
              <w:rPr>
                <w:rFonts w:ascii="Times New Roman" w:hAnsi="Times New Roman"/>
                <w:b/>
                <w:sz w:val="20"/>
              </w:rPr>
              <w:t>AL REPUBLICII MOLDOVA</w:t>
            </w:r>
          </w:p>
          <w:p w14:paraId="3E868C3A" w14:textId="77777777" w:rsidR="00CC2137" w:rsidRPr="004B4106" w:rsidRDefault="00CC2137">
            <w:pPr>
              <w:pStyle w:val="FR2"/>
              <w:spacing w:before="0" w:line="240" w:lineRule="auto"/>
              <w:ind w:left="0" w:right="-108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746" w:type="dxa"/>
          </w:tcPr>
          <w:p w14:paraId="4ABE7106" w14:textId="77777777" w:rsidR="00CC2137" w:rsidRPr="004B4106" w:rsidRDefault="00CC2137">
            <w:pPr>
              <w:pStyle w:val="FR2"/>
              <w:spacing w:before="0" w:line="240" w:lineRule="auto"/>
              <w:ind w:left="-108" w:right="21"/>
              <w:jc w:val="center"/>
              <w:rPr>
                <w:rFonts w:ascii="Times New Roman" w:hAnsi="Times New Roman"/>
                <w:b/>
                <w:sz w:val="28"/>
              </w:rPr>
            </w:pPr>
            <w:r w:rsidRPr="004B4106">
              <w:rPr>
                <w:b/>
                <w:snapToGrid/>
                <w:sz w:val="20"/>
              </w:rPr>
              <w:object w:dxaOrig="1440" w:dyaOrig="1440" w14:anchorId="7D03A6A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left:0;text-align:left;margin-left:29.35pt;margin-top:0;width:52.75pt;height:64.8pt;z-index:-1;mso-wrap-edited:f;mso-position-horizontal-relative:text;mso-position-vertical-relative:text" wrapcoords="-232 0 -232 21412 21600 21412 21600 0 -232 0" fillcolor="window">
                  <v:imagedata r:id="rId8" o:title=""/>
                  <w10:wrap type="tight"/>
                </v:shape>
                <o:OLEObject Type="Embed" ProgID="Word.Picture.8" ShapeID="_x0000_s2050" DrawAspect="Content" ObjectID="_1802081282" r:id="rId9"/>
              </w:object>
            </w:r>
          </w:p>
        </w:tc>
        <w:tc>
          <w:tcPr>
            <w:tcW w:w="4214" w:type="dxa"/>
          </w:tcPr>
          <w:p w14:paraId="0702D8DC" w14:textId="77777777" w:rsidR="00CC2137" w:rsidRPr="004B4106" w:rsidRDefault="00CC2137">
            <w:pPr>
              <w:pStyle w:val="FR2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1346360F" w14:textId="77777777" w:rsidR="00E275A3" w:rsidRPr="004B4106" w:rsidRDefault="000A4C4D" w:rsidP="00E275A3">
            <w:pPr>
              <w:pStyle w:val="FR2"/>
              <w:spacing w:before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4B4106">
              <w:rPr>
                <w:rFonts w:ascii="Times New Roman" w:hAnsi="Times New Roman"/>
                <w:b/>
                <w:sz w:val="20"/>
              </w:rPr>
              <w:t xml:space="preserve">   </w:t>
            </w:r>
            <w:r w:rsidR="00E275A3" w:rsidRPr="004B4106">
              <w:rPr>
                <w:rFonts w:ascii="Times New Roman" w:hAnsi="Times New Roman"/>
                <w:b/>
                <w:sz w:val="20"/>
              </w:rPr>
              <w:t xml:space="preserve">           M I N I S T RY </w:t>
            </w:r>
          </w:p>
          <w:p w14:paraId="07949187" w14:textId="77777777" w:rsidR="00E275A3" w:rsidRPr="004B4106" w:rsidRDefault="00E275A3" w:rsidP="00E275A3">
            <w:pPr>
              <w:pStyle w:val="FR2"/>
              <w:spacing w:before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4B4106">
              <w:rPr>
                <w:rFonts w:ascii="Times New Roman" w:hAnsi="Times New Roman"/>
                <w:b/>
                <w:sz w:val="20"/>
              </w:rPr>
              <w:t xml:space="preserve">             OF ENVIRONMENT</w:t>
            </w:r>
          </w:p>
          <w:p w14:paraId="699FA4BC" w14:textId="77777777" w:rsidR="00CC2137" w:rsidRPr="004B4106" w:rsidRDefault="00E275A3" w:rsidP="00E275A3">
            <w:pPr>
              <w:pStyle w:val="FR2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  <w:r w:rsidRPr="004B4106">
              <w:rPr>
                <w:rFonts w:ascii="Times New Roman" w:hAnsi="Times New Roman"/>
                <w:b/>
                <w:sz w:val="20"/>
              </w:rPr>
              <w:t xml:space="preserve">             OF THE REPUBLIC OF MOLDOVA</w:t>
            </w:r>
          </w:p>
          <w:p w14:paraId="2C7F9F15" w14:textId="77777777" w:rsidR="00CC2137" w:rsidRPr="004B4106" w:rsidRDefault="00CC2137">
            <w:pPr>
              <w:pStyle w:val="FR2"/>
              <w:spacing w:before="0" w:line="240" w:lineRule="auto"/>
              <w:ind w:left="0" w:right="-108"/>
              <w:rPr>
                <w:rFonts w:ascii="Times New Roman" w:hAnsi="Times New Roman"/>
                <w:b/>
                <w:sz w:val="28"/>
              </w:rPr>
            </w:pPr>
          </w:p>
        </w:tc>
      </w:tr>
      <w:tr w:rsidR="00CC2137" w:rsidRPr="004B4106" w14:paraId="6D9C43AA" w14:textId="77777777" w:rsidTr="00A97114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9630" w:type="dxa"/>
            <w:gridSpan w:val="3"/>
          </w:tcPr>
          <w:p w14:paraId="1814B624" w14:textId="77777777" w:rsidR="00CC2137" w:rsidRPr="004B4106" w:rsidRDefault="00CC2137">
            <w:pPr>
              <w:pStyle w:val="FR2"/>
              <w:spacing w:before="0" w:line="240" w:lineRule="auto"/>
              <w:ind w:left="0" w:right="-365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</w:tbl>
    <w:p w14:paraId="1EDCC0A1" w14:textId="77777777" w:rsidR="00CC2137" w:rsidRDefault="000A4C4D">
      <w:pPr>
        <w:pStyle w:val="Titlu3"/>
        <w:ind w:firstLine="0"/>
        <w:rPr>
          <w:sz w:val="32"/>
        </w:rPr>
      </w:pPr>
      <w:r w:rsidRPr="004B4106">
        <w:rPr>
          <w:sz w:val="26"/>
        </w:rPr>
        <w:t xml:space="preserve">       </w:t>
      </w:r>
      <w:r w:rsidR="00CC2137" w:rsidRPr="004B4106">
        <w:rPr>
          <w:sz w:val="26"/>
        </w:rPr>
        <w:t xml:space="preserve">  </w:t>
      </w:r>
      <w:r w:rsidR="00CC2137" w:rsidRPr="004B4106">
        <w:rPr>
          <w:sz w:val="32"/>
        </w:rPr>
        <w:t>O R D I N</w:t>
      </w:r>
    </w:p>
    <w:p w14:paraId="15D69B4F" w14:textId="77777777" w:rsidR="00F00DED" w:rsidRDefault="00F00DED" w:rsidP="00F00DED">
      <w:pPr>
        <w:jc w:val="center"/>
        <w:rPr>
          <w:bCs/>
        </w:rPr>
      </w:pPr>
      <w:r>
        <w:rPr>
          <w:bCs/>
        </w:rPr>
        <w:t xml:space="preserve">           </w:t>
      </w:r>
      <w:r w:rsidRPr="00F00DED">
        <w:rPr>
          <w:bCs/>
        </w:rPr>
        <w:t>mun. Chișinău</w:t>
      </w:r>
    </w:p>
    <w:p w14:paraId="6510EFBA" w14:textId="77777777" w:rsidR="00F00DED" w:rsidRPr="00F00DED" w:rsidRDefault="00F00DED" w:rsidP="00F00DED">
      <w:pPr>
        <w:jc w:val="center"/>
        <w:rPr>
          <w:bCs/>
        </w:rPr>
      </w:pPr>
    </w:p>
    <w:p w14:paraId="55C99E17" w14:textId="77777777" w:rsidR="00F00DED" w:rsidRPr="00F00DED" w:rsidRDefault="00F00DED" w:rsidP="00F00DED"/>
    <w:p w14:paraId="32C2CB4C" w14:textId="77777777" w:rsidR="00CC2137" w:rsidRPr="004B4106" w:rsidRDefault="00DC440C" w:rsidP="007D4B32">
      <w:pPr>
        <w:rPr>
          <w:b/>
        </w:rPr>
      </w:pPr>
      <w:r w:rsidRPr="004B4106">
        <w:rPr>
          <w:b/>
        </w:rPr>
        <w:t>“____</w:t>
      </w:r>
      <w:r w:rsidR="00F00DED">
        <w:rPr>
          <w:b/>
        </w:rPr>
        <w:t>___</w:t>
      </w:r>
      <w:r w:rsidR="00604981" w:rsidRPr="004B4106">
        <w:rPr>
          <w:b/>
        </w:rPr>
        <w:t>”</w:t>
      </w:r>
      <w:r w:rsidRPr="004B4106">
        <w:rPr>
          <w:b/>
        </w:rPr>
        <w:t xml:space="preserve"> _________________ 202</w:t>
      </w:r>
      <w:r w:rsidR="00A43C75">
        <w:rPr>
          <w:b/>
        </w:rPr>
        <w:t>4</w:t>
      </w:r>
      <w:r w:rsidRPr="004B4106">
        <w:rPr>
          <w:b/>
        </w:rPr>
        <w:t xml:space="preserve">                                        </w:t>
      </w:r>
      <w:r w:rsidR="00F00DED">
        <w:rPr>
          <w:b/>
        </w:rPr>
        <w:t xml:space="preserve">                              </w:t>
      </w:r>
      <w:r w:rsidR="00F00DED" w:rsidRPr="00F00DED">
        <w:rPr>
          <w:b/>
          <w:bCs/>
        </w:rPr>
        <w:t>Nr.</w:t>
      </w:r>
      <w:r w:rsidR="00F00DED" w:rsidRPr="00F00DED">
        <w:rPr>
          <w:b/>
          <w:bCs/>
          <w:lang w:val="it-IT"/>
        </w:rPr>
        <w:t>______</w:t>
      </w:r>
      <w:r w:rsidR="00F00DED" w:rsidRPr="00F00DED">
        <w:rPr>
          <w:b/>
          <w:bCs/>
        </w:rPr>
        <w:t>_</w:t>
      </w:r>
      <w:r w:rsidRPr="004B4106">
        <w:rPr>
          <w:b/>
        </w:rPr>
        <w:t xml:space="preserve">                           </w:t>
      </w:r>
    </w:p>
    <w:p w14:paraId="75FDEE82" w14:textId="77777777" w:rsidR="00A43C75" w:rsidRDefault="00A43C75" w:rsidP="00A43C75"/>
    <w:p w14:paraId="29B3F181" w14:textId="77777777" w:rsidR="00F00DED" w:rsidRPr="00A43C75" w:rsidRDefault="00F00DED" w:rsidP="00A43C75"/>
    <w:p w14:paraId="7744BA80" w14:textId="77777777" w:rsidR="001923F0" w:rsidRDefault="001923F0" w:rsidP="008D270E">
      <w:pPr>
        <w:pStyle w:val="Titlu4"/>
        <w:shd w:val="clear" w:color="auto" w:fill="FFFFFF"/>
        <w:spacing w:before="0" w:after="0" w:line="240" w:lineRule="auto"/>
        <w:rPr>
          <w:rFonts w:ascii="Times New Roman" w:hAnsi="Times New Roman"/>
          <w:i/>
          <w:iCs/>
          <w:sz w:val="24"/>
          <w:szCs w:val="24"/>
          <w:lang w:val="ro-RO"/>
        </w:rPr>
      </w:pPr>
      <w:r>
        <w:rPr>
          <w:rFonts w:ascii="Times New Roman" w:hAnsi="Times New Roman"/>
          <w:i/>
          <w:iCs/>
          <w:sz w:val="24"/>
          <w:szCs w:val="24"/>
          <w:lang w:val="ro-RO"/>
        </w:rPr>
        <w:t xml:space="preserve">Cu privire la aprobarea </w:t>
      </w:r>
      <w:r w:rsidR="008D270E" w:rsidRPr="008D270E">
        <w:rPr>
          <w:rFonts w:ascii="Times New Roman" w:hAnsi="Times New Roman"/>
          <w:i/>
          <w:iCs/>
          <w:sz w:val="24"/>
          <w:szCs w:val="24"/>
          <w:lang w:val="ro-RO"/>
        </w:rPr>
        <w:t>Instrucțiuni</w:t>
      </w:r>
      <w:r>
        <w:rPr>
          <w:rFonts w:ascii="Times New Roman" w:hAnsi="Times New Roman"/>
          <w:i/>
          <w:iCs/>
          <w:sz w:val="24"/>
          <w:szCs w:val="24"/>
          <w:lang w:val="ro-RO"/>
        </w:rPr>
        <w:t>lor</w:t>
      </w:r>
    </w:p>
    <w:p w14:paraId="22B3BC22" w14:textId="77777777" w:rsidR="001923F0" w:rsidRDefault="008D270E" w:rsidP="008D270E">
      <w:pPr>
        <w:pStyle w:val="Titlu4"/>
        <w:shd w:val="clear" w:color="auto" w:fill="FFFFFF"/>
        <w:spacing w:before="0" w:after="0" w:line="240" w:lineRule="auto"/>
        <w:rPr>
          <w:rFonts w:ascii="Times New Roman" w:hAnsi="Times New Roman"/>
          <w:i/>
          <w:iCs/>
          <w:sz w:val="24"/>
          <w:szCs w:val="24"/>
          <w:lang w:val="ro-RO"/>
        </w:rPr>
      </w:pPr>
      <w:r w:rsidRPr="008D270E">
        <w:rPr>
          <w:rFonts w:ascii="Times New Roman" w:hAnsi="Times New Roman"/>
          <w:i/>
          <w:iCs/>
          <w:sz w:val="24"/>
          <w:szCs w:val="24"/>
          <w:lang w:val="ro-RO"/>
        </w:rPr>
        <w:t xml:space="preserve">metodologice privind elaborarea </w:t>
      </w:r>
    </w:p>
    <w:p w14:paraId="64453319" w14:textId="77777777" w:rsidR="00C448E3" w:rsidRDefault="008D270E" w:rsidP="008D270E">
      <w:pPr>
        <w:pStyle w:val="Titlu4"/>
        <w:shd w:val="clear" w:color="auto" w:fill="FFFFFF"/>
        <w:spacing w:before="0" w:after="0" w:line="240" w:lineRule="auto"/>
        <w:rPr>
          <w:rFonts w:ascii="Times New Roman" w:hAnsi="Times New Roman"/>
          <w:i/>
          <w:iCs/>
          <w:sz w:val="24"/>
          <w:szCs w:val="24"/>
          <w:lang w:val="ro-RO"/>
        </w:rPr>
      </w:pPr>
      <w:r w:rsidRPr="008D270E">
        <w:rPr>
          <w:rFonts w:ascii="Times New Roman" w:hAnsi="Times New Roman"/>
          <w:i/>
          <w:iCs/>
          <w:sz w:val="24"/>
          <w:szCs w:val="24"/>
          <w:lang w:val="ro-RO"/>
        </w:rPr>
        <w:t>planului de management cinegetic</w:t>
      </w:r>
    </w:p>
    <w:p w14:paraId="4DC6429D" w14:textId="77777777" w:rsidR="00EF441C" w:rsidRDefault="00EF441C" w:rsidP="00EF441C">
      <w:pPr>
        <w:rPr>
          <w:lang w:eastAsia="en-US"/>
        </w:rPr>
      </w:pPr>
    </w:p>
    <w:p w14:paraId="49F65687" w14:textId="77777777" w:rsidR="00F00DED" w:rsidRDefault="00F00DED" w:rsidP="00EF441C">
      <w:pPr>
        <w:rPr>
          <w:lang w:eastAsia="en-US"/>
        </w:rPr>
      </w:pPr>
    </w:p>
    <w:p w14:paraId="0A625C8D" w14:textId="77777777" w:rsidR="00F00DED" w:rsidRDefault="00F00DED" w:rsidP="00EF441C">
      <w:pPr>
        <w:rPr>
          <w:lang w:eastAsia="en-US"/>
        </w:rPr>
      </w:pPr>
    </w:p>
    <w:p w14:paraId="7A854916" w14:textId="77777777" w:rsidR="004B5993" w:rsidRDefault="00E05E80" w:rsidP="00E05E80">
      <w:pPr>
        <w:pStyle w:val="Corptext"/>
        <w:spacing w:line="276" w:lineRule="auto"/>
        <w:ind w:firstLine="708"/>
        <w:jc w:val="both"/>
        <w:rPr>
          <w:sz w:val="28"/>
          <w:szCs w:val="28"/>
          <w:lang w:eastAsia="ro-RO"/>
        </w:rPr>
      </w:pPr>
      <w:bookmarkStart w:id="1" w:name="_Hlk140573596"/>
      <w:r>
        <w:rPr>
          <w:spacing w:val="-14"/>
          <w:sz w:val="28"/>
          <w:szCs w:val="28"/>
        </w:rPr>
        <w:t xml:space="preserve">În conformitate </w:t>
      </w:r>
      <w:r w:rsidR="007D4B32" w:rsidRPr="009775A3">
        <w:rPr>
          <w:spacing w:val="-14"/>
          <w:sz w:val="28"/>
          <w:szCs w:val="28"/>
        </w:rPr>
        <w:t xml:space="preserve">prevederile </w:t>
      </w:r>
      <w:r w:rsidR="007D4B32" w:rsidRPr="009775A3">
        <w:rPr>
          <w:rFonts w:eastAsia="Calibri"/>
          <w:sz w:val="28"/>
          <w:szCs w:val="28"/>
          <w:lang w:eastAsia="en-US"/>
        </w:rPr>
        <w:t xml:space="preserve">art. </w:t>
      </w:r>
      <w:r w:rsidR="008D270E">
        <w:rPr>
          <w:rFonts w:eastAsia="Calibri"/>
          <w:sz w:val="28"/>
          <w:szCs w:val="28"/>
          <w:lang w:eastAsia="en-US"/>
        </w:rPr>
        <w:t>4</w:t>
      </w:r>
      <w:r w:rsidR="007D4B32" w:rsidRPr="009775A3">
        <w:rPr>
          <w:rFonts w:eastAsia="Calibri"/>
          <w:sz w:val="28"/>
          <w:szCs w:val="28"/>
          <w:lang w:eastAsia="en-US"/>
        </w:rPr>
        <w:t xml:space="preserve"> </w:t>
      </w:r>
      <w:r w:rsidR="008D270E">
        <w:rPr>
          <w:rFonts w:eastAsia="Calibri"/>
          <w:sz w:val="28"/>
          <w:szCs w:val="28"/>
          <w:lang w:eastAsia="en-US"/>
        </w:rPr>
        <w:t>alin</w:t>
      </w:r>
      <w:r w:rsidR="007D4B32" w:rsidRPr="009775A3">
        <w:rPr>
          <w:rFonts w:eastAsia="Calibri"/>
          <w:sz w:val="28"/>
          <w:szCs w:val="28"/>
          <w:lang w:eastAsia="en-US"/>
        </w:rPr>
        <w:t xml:space="preserve">. </w:t>
      </w:r>
      <w:r w:rsidR="008D270E">
        <w:rPr>
          <w:rFonts w:eastAsia="Calibri"/>
          <w:sz w:val="28"/>
          <w:szCs w:val="28"/>
          <w:lang w:eastAsia="en-US"/>
        </w:rPr>
        <w:t>(3</w:t>
      </w:r>
      <w:r w:rsidR="007D4B32" w:rsidRPr="009775A3">
        <w:rPr>
          <w:rFonts w:eastAsia="Calibri"/>
          <w:sz w:val="28"/>
          <w:szCs w:val="28"/>
          <w:lang w:eastAsia="en-US"/>
        </w:rPr>
        <w:t>) din Legea vânătorii și a protecției fondului cinegetic</w:t>
      </w:r>
      <w:r w:rsidR="009775A3">
        <w:rPr>
          <w:sz w:val="28"/>
          <w:szCs w:val="28"/>
        </w:rPr>
        <w:t xml:space="preserve"> </w:t>
      </w:r>
      <w:r w:rsidRPr="009775A3">
        <w:rPr>
          <w:rFonts w:eastAsia="Calibri"/>
          <w:sz w:val="28"/>
          <w:szCs w:val="28"/>
          <w:lang w:eastAsia="en-US"/>
        </w:rPr>
        <w:t>nr. 55/2024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767C">
        <w:rPr>
          <w:spacing w:val="-14"/>
          <w:sz w:val="28"/>
          <w:szCs w:val="28"/>
        </w:rPr>
        <w:t>publicat</w:t>
      </w:r>
      <w:r>
        <w:rPr>
          <w:spacing w:val="-14"/>
          <w:sz w:val="28"/>
          <w:szCs w:val="28"/>
        </w:rPr>
        <w:t>ă</w:t>
      </w:r>
      <w:r w:rsidRPr="001C767C">
        <w:rPr>
          <w:spacing w:val="-14"/>
          <w:sz w:val="28"/>
          <w:szCs w:val="28"/>
        </w:rPr>
        <w:t xml:space="preserve"> în </w:t>
      </w:r>
      <w:r w:rsidRPr="001C767C">
        <w:rPr>
          <w:sz w:val="28"/>
          <w:szCs w:val="28"/>
        </w:rPr>
        <w:t>Monitorul Oficial al Republicii Moldova, 2024, nr. 148-150, art. 213</w:t>
      </w:r>
      <w:r w:rsidR="009775A3" w:rsidRPr="009775A3">
        <w:rPr>
          <w:sz w:val="28"/>
          <w:szCs w:val="28"/>
          <w:lang w:eastAsia="ro-RO"/>
        </w:rPr>
        <w:t>,</w:t>
      </w:r>
    </w:p>
    <w:p w14:paraId="6651D636" w14:textId="77777777" w:rsidR="009775A3" w:rsidRPr="009775A3" w:rsidRDefault="009775A3" w:rsidP="009775A3">
      <w:pPr>
        <w:pStyle w:val="Corptext"/>
        <w:spacing w:line="276" w:lineRule="auto"/>
        <w:ind w:firstLine="567"/>
        <w:jc w:val="both"/>
        <w:rPr>
          <w:sz w:val="28"/>
          <w:szCs w:val="28"/>
          <w:lang w:eastAsia="ro-RO"/>
        </w:rPr>
      </w:pPr>
    </w:p>
    <w:p w14:paraId="6C93D452" w14:textId="77777777" w:rsidR="007D4B32" w:rsidRDefault="00D83B17" w:rsidP="00E05E80">
      <w:pPr>
        <w:spacing w:line="276" w:lineRule="auto"/>
        <w:jc w:val="center"/>
        <w:rPr>
          <w:b/>
          <w:bCs/>
          <w:sz w:val="28"/>
          <w:szCs w:val="28"/>
        </w:rPr>
      </w:pPr>
      <w:r w:rsidRPr="009775A3">
        <w:rPr>
          <w:b/>
          <w:bCs/>
          <w:sz w:val="28"/>
          <w:szCs w:val="28"/>
        </w:rPr>
        <w:t>O R D O N:</w:t>
      </w:r>
    </w:p>
    <w:p w14:paraId="7E452D8B" w14:textId="77777777" w:rsidR="00E05E80" w:rsidRPr="009775A3" w:rsidRDefault="00E05E80" w:rsidP="00E05E80">
      <w:pPr>
        <w:spacing w:line="276" w:lineRule="auto"/>
        <w:jc w:val="center"/>
        <w:rPr>
          <w:b/>
          <w:bCs/>
          <w:sz w:val="28"/>
          <w:szCs w:val="28"/>
        </w:rPr>
      </w:pPr>
    </w:p>
    <w:p w14:paraId="3EF13318" w14:textId="77777777" w:rsidR="00BF18D2" w:rsidRPr="008D270E" w:rsidRDefault="00BF18D2" w:rsidP="008D270E">
      <w:pPr>
        <w:pStyle w:val="Textsimplu"/>
        <w:numPr>
          <w:ilvl w:val="0"/>
          <w:numId w:val="18"/>
        </w:numPr>
        <w:spacing w:line="276" w:lineRule="auto"/>
        <w:ind w:left="0" w:firstLine="567"/>
        <w:jc w:val="both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 w:rsidRPr="009775A3">
        <w:rPr>
          <w:rFonts w:ascii="Times New Roman" w:eastAsia="Calibri" w:hAnsi="Times New Roman"/>
          <w:b w:val="0"/>
          <w:sz w:val="28"/>
          <w:szCs w:val="28"/>
          <w:lang w:eastAsia="en-US"/>
        </w:rPr>
        <w:t>Se aprobă</w:t>
      </w:r>
      <w:r w:rsidR="007D4B32" w:rsidRPr="009775A3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</w:t>
      </w:r>
      <w:r w:rsidR="008D270E" w:rsidRPr="008D270E">
        <w:rPr>
          <w:rFonts w:ascii="Times New Roman" w:eastAsia="Calibri" w:hAnsi="Times New Roman"/>
          <w:b w:val="0"/>
          <w:sz w:val="28"/>
          <w:szCs w:val="28"/>
          <w:lang w:eastAsia="en-US"/>
        </w:rPr>
        <w:t>Instrucțiuni</w:t>
      </w:r>
      <w:r w:rsidR="008D270E">
        <w:rPr>
          <w:rFonts w:ascii="Times New Roman" w:eastAsia="Calibri" w:hAnsi="Times New Roman"/>
          <w:b w:val="0"/>
          <w:sz w:val="28"/>
          <w:szCs w:val="28"/>
          <w:lang w:eastAsia="en-US"/>
        </w:rPr>
        <w:t>le</w:t>
      </w:r>
      <w:r w:rsidR="008D270E" w:rsidRPr="008D270E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metodologice privind elaborarea planului de management cinegeti</w:t>
      </w:r>
      <w:r w:rsidR="00E05E80">
        <w:rPr>
          <w:rFonts w:ascii="Times New Roman" w:eastAsia="Calibri" w:hAnsi="Times New Roman"/>
          <w:b w:val="0"/>
          <w:sz w:val="28"/>
          <w:szCs w:val="28"/>
          <w:lang w:eastAsia="en-US"/>
        </w:rPr>
        <w:t>c (se anexează)</w:t>
      </w:r>
      <w:r w:rsidR="00927E97" w:rsidRPr="008D270E">
        <w:rPr>
          <w:rFonts w:ascii="Times New Roman" w:eastAsia="Calibri" w:hAnsi="Times New Roman"/>
          <w:b w:val="0"/>
          <w:sz w:val="28"/>
          <w:szCs w:val="28"/>
          <w:lang w:eastAsia="en-US"/>
        </w:rPr>
        <w:t>.</w:t>
      </w:r>
    </w:p>
    <w:p w14:paraId="4641F476" w14:textId="77777777" w:rsidR="00927E97" w:rsidRPr="009775A3" w:rsidRDefault="009775A3" w:rsidP="008D270E">
      <w:pPr>
        <w:pStyle w:val="Textsimplu"/>
        <w:numPr>
          <w:ilvl w:val="0"/>
          <w:numId w:val="18"/>
        </w:numPr>
        <w:spacing w:line="276" w:lineRule="auto"/>
        <w:ind w:left="0" w:firstLine="567"/>
        <w:jc w:val="both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 w:rsidRPr="009775A3">
        <w:rPr>
          <w:rFonts w:ascii="Times New Roman" w:eastAsia="Calibri" w:hAnsi="Times New Roman"/>
          <w:b w:val="0"/>
          <w:sz w:val="28"/>
          <w:szCs w:val="28"/>
          <w:lang w:eastAsia="en-US"/>
        </w:rPr>
        <w:t>Controlul executării prezentului Ordin mi-l asum</w:t>
      </w:r>
      <w:r w:rsidR="00E05E80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personal</w:t>
      </w:r>
      <w:r w:rsidR="00927E97" w:rsidRPr="009775A3">
        <w:rPr>
          <w:rFonts w:ascii="Times New Roman" w:eastAsia="Calibri" w:hAnsi="Times New Roman"/>
          <w:b w:val="0"/>
          <w:sz w:val="28"/>
          <w:szCs w:val="28"/>
          <w:lang w:eastAsia="en-US"/>
        </w:rPr>
        <w:t>.</w:t>
      </w:r>
    </w:p>
    <w:p w14:paraId="6B4C3D6A" w14:textId="77777777" w:rsidR="00927E97" w:rsidRPr="00927E97" w:rsidRDefault="00927E97" w:rsidP="00927E97">
      <w:pPr>
        <w:pStyle w:val="Textsimplu"/>
        <w:tabs>
          <w:tab w:val="left" w:pos="284"/>
        </w:tabs>
        <w:spacing w:line="276" w:lineRule="auto"/>
        <w:ind w:left="284"/>
        <w:jc w:val="both"/>
        <w:rPr>
          <w:rFonts w:ascii="Times New Roman" w:eastAsia="Calibri" w:hAnsi="Times New Roman"/>
          <w:b w:val="0"/>
          <w:sz w:val="28"/>
          <w:szCs w:val="28"/>
          <w:lang w:eastAsia="en-US"/>
        </w:rPr>
      </w:pPr>
    </w:p>
    <w:bookmarkEnd w:id="1"/>
    <w:p w14:paraId="66DCF096" w14:textId="77777777" w:rsidR="006A2945" w:rsidRDefault="006A2945" w:rsidP="00246100">
      <w:pPr>
        <w:ind w:right="-1"/>
        <w:rPr>
          <w:sz w:val="28"/>
          <w:szCs w:val="28"/>
        </w:rPr>
      </w:pPr>
    </w:p>
    <w:p w14:paraId="450685AE" w14:textId="77777777" w:rsidR="00650C5F" w:rsidRPr="004B4106" w:rsidRDefault="00650C5F" w:rsidP="00246100">
      <w:pPr>
        <w:ind w:right="-1"/>
        <w:rPr>
          <w:sz w:val="28"/>
          <w:szCs w:val="28"/>
        </w:rPr>
      </w:pPr>
    </w:p>
    <w:p w14:paraId="2643403A" w14:textId="77777777" w:rsidR="005004A9" w:rsidRPr="00927E97" w:rsidRDefault="00E05E80" w:rsidP="00A43C75">
      <w:pPr>
        <w:ind w:right="-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6A2945" w:rsidRPr="00927E97">
        <w:rPr>
          <w:b/>
          <w:bCs/>
          <w:sz w:val="28"/>
          <w:szCs w:val="28"/>
        </w:rPr>
        <w:t>Ministru</w:t>
      </w:r>
      <w:r w:rsidR="00EE2F30" w:rsidRPr="00927E97">
        <w:rPr>
          <w:b/>
          <w:bCs/>
          <w:sz w:val="28"/>
          <w:szCs w:val="28"/>
        </w:rPr>
        <w:tab/>
      </w:r>
      <w:r w:rsidR="00EE2F30" w:rsidRPr="00927E97">
        <w:rPr>
          <w:b/>
          <w:bCs/>
          <w:sz w:val="28"/>
          <w:szCs w:val="28"/>
        </w:rPr>
        <w:tab/>
      </w:r>
      <w:r w:rsidR="00574BEC" w:rsidRPr="00927E97">
        <w:rPr>
          <w:b/>
          <w:bCs/>
          <w:sz w:val="28"/>
          <w:szCs w:val="28"/>
        </w:rPr>
        <w:t xml:space="preserve">                 </w:t>
      </w:r>
      <w:r w:rsidR="0098304B" w:rsidRPr="00927E97">
        <w:rPr>
          <w:b/>
          <w:bCs/>
          <w:sz w:val="28"/>
          <w:szCs w:val="28"/>
        </w:rPr>
        <w:t xml:space="preserve">       </w:t>
      </w:r>
      <w:r w:rsidR="00EE2F30" w:rsidRPr="00927E97">
        <w:rPr>
          <w:b/>
          <w:bCs/>
          <w:sz w:val="28"/>
          <w:szCs w:val="28"/>
        </w:rPr>
        <w:tab/>
      </w:r>
      <w:r w:rsidR="00EE2F30" w:rsidRPr="00927E97">
        <w:rPr>
          <w:b/>
          <w:bCs/>
          <w:sz w:val="28"/>
          <w:szCs w:val="28"/>
        </w:rPr>
        <w:tab/>
      </w:r>
      <w:r w:rsidR="00574BEC" w:rsidRPr="00927E97">
        <w:rPr>
          <w:b/>
          <w:bCs/>
          <w:sz w:val="28"/>
          <w:szCs w:val="28"/>
        </w:rPr>
        <w:t xml:space="preserve">   </w:t>
      </w:r>
      <w:r w:rsidR="00927E97">
        <w:rPr>
          <w:b/>
          <w:bCs/>
          <w:sz w:val="28"/>
          <w:szCs w:val="28"/>
        </w:rPr>
        <w:t xml:space="preserve"> </w:t>
      </w:r>
      <w:r w:rsidR="004B4106" w:rsidRPr="00927E97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           </w:t>
      </w:r>
      <w:r w:rsidR="0098304B" w:rsidRPr="00927E97">
        <w:rPr>
          <w:b/>
          <w:bCs/>
          <w:sz w:val="28"/>
          <w:szCs w:val="28"/>
        </w:rPr>
        <w:t>Sergiu</w:t>
      </w:r>
      <w:r w:rsidR="006A2945" w:rsidRPr="00927E97">
        <w:rPr>
          <w:b/>
          <w:bCs/>
          <w:sz w:val="28"/>
          <w:szCs w:val="28"/>
        </w:rPr>
        <w:t xml:space="preserve"> </w:t>
      </w:r>
      <w:r w:rsidR="0098304B" w:rsidRPr="00927E97">
        <w:rPr>
          <w:b/>
          <w:bCs/>
          <w:sz w:val="28"/>
          <w:szCs w:val="28"/>
        </w:rPr>
        <w:t>LAZARENCU</w:t>
      </w:r>
      <w:bookmarkEnd w:id="0"/>
    </w:p>
    <w:sectPr w:rsidR="005004A9" w:rsidRPr="00927E97" w:rsidSect="00C8017D">
      <w:pgSz w:w="11906" w:h="16838"/>
      <w:pgMar w:top="851" w:right="849" w:bottom="5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5E1F3" w14:textId="77777777" w:rsidR="007F4F57" w:rsidRPr="004B4106" w:rsidRDefault="007F4F57">
      <w:r w:rsidRPr="004B4106">
        <w:separator/>
      </w:r>
    </w:p>
  </w:endnote>
  <w:endnote w:type="continuationSeparator" w:id="0">
    <w:p w14:paraId="27C1FC51" w14:textId="77777777" w:rsidR="007F4F57" w:rsidRPr="004B4106" w:rsidRDefault="007F4F57">
      <w:r w:rsidRPr="004B41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86503" w14:textId="77777777" w:rsidR="007F4F57" w:rsidRPr="004B4106" w:rsidRDefault="007F4F57">
      <w:r w:rsidRPr="004B4106">
        <w:separator/>
      </w:r>
    </w:p>
  </w:footnote>
  <w:footnote w:type="continuationSeparator" w:id="0">
    <w:p w14:paraId="0ADE61EB" w14:textId="77777777" w:rsidR="007F4F57" w:rsidRPr="004B4106" w:rsidRDefault="007F4F57">
      <w:r w:rsidRPr="004B4106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6EF4F622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7BE0AE02"/>
    <w:lvl w:ilvl="0">
      <w:start w:val="1"/>
      <w:numFmt w:val="decimal"/>
      <w:lvlText w:val="%1."/>
      <w:lvlJc w:val="left"/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FFFFFFFF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FFFFFFFF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73E1293"/>
    <w:multiLevelType w:val="multilevel"/>
    <w:tmpl w:val="44140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5" w15:restartNumberingAfterBreak="0">
    <w:nsid w:val="0C9968D8"/>
    <w:multiLevelType w:val="hybridMultilevel"/>
    <w:tmpl w:val="E8CC895A"/>
    <w:lvl w:ilvl="0" w:tplc="A742FF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A479B"/>
    <w:multiLevelType w:val="hybridMultilevel"/>
    <w:tmpl w:val="CC602AA2"/>
    <w:lvl w:ilvl="0" w:tplc="142ACB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lang w:val="ro-MD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D0366"/>
    <w:multiLevelType w:val="hybridMultilevel"/>
    <w:tmpl w:val="98B009EE"/>
    <w:lvl w:ilvl="0" w:tplc="16A2985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648" w:hanging="360"/>
      </w:pPr>
    </w:lvl>
    <w:lvl w:ilvl="2" w:tplc="0418001B" w:tentative="1">
      <w:start w:val="1"/>
      <w:numFmt w:val="lowerRoman"/>
      <w:lvlText w:val="%3."/>
      <w:lvlJc w:val="right"/>
      <w:pPr>
        <w:ind w:left="2368" w:hanging="180"/>
      </w:pPr>
    </w:lvl>
    <w:lvl w:ilvl="3" w:tplc="0418000F" w:tentative="1">
      <w:start w:val="1"/>
      <w:numFmt w:val="decimal"/>
      <w:lvlText w:val="%4."/>
      <w:lvlJc w:val="left"/>
      <w:pPr>
        <w:ind w:left="3088" w:hanging="360"/>
      </w:pPr>
    </w:lvl>
    <w:lvl w:ilvl="4" w:tplc="04180019" w:tentative="1">
      <w:start w:val="1"/>
      <w:numFmt w:val="lowerLetter"/>
      <w:lvlText w:val="%5."/>
      <w:lvlJc w:val="left"/>
      <w:pPr>
        <w:ind w:left="3808" w:hanging="360"/>
      </w:pPr>
    </w:lvl>
    <w:lvl w:ilvl="5" w:tplc="0418001B" w:tentative="1">
      <w:start w:val="1"/>
      <w:numFmt w:val="lowerRoman"/>
      <w:lvlText w:val="%6."/>
      <w:lvlJc w:val="right"/>
      <w:pPr>
        <w:ind w:left="4528" w:hanging="180"/>
      </w:pPr>
    </w:lvl>
    <w:lvl w:ilvl="6" w:tplc="0418000F" w:tentative="1">
      <w:start w:val="1"/>
      <w:numFmt w:val="decimal"/>
      <w:lvlText w:val="%7."/>
      <w:lvlJc w:val="left"/>
      <w:pPr>
        <w:ind w:left="5248" w:hanging="360"/>
      </w:pPr>
    </w:lvl>
    <w:lvl w:ilvl="7" w:tplc="04180019" w:tentative="1">
      <w:start w:val="1"/>
      <w:numFmt w:val="lowerLetter"/>
      <w:lvlText w:val="%8."/>
      <w:lvlJc w:val="left"/>
      <w:pPr>
        <w:ind w:left="5968" w:hanging="360"/>
      </w:pPr>
    </w:lvl>
    <w:lvl w:ilvl="8" w:tplc="041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B767E35"/>
    <w:multiLevelType w:val="hybridMultilevel"/>
    <w:tmpl w:val="0C489DF0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F35AC"/>
    <w:multiLevelType w:val="hybridMultilevel"/>
    <w:tmpl w:val="9AC60F22"/>
    <w:lvl w:ilvl="0" w:tplc="CAFCE1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5736B"/>
    <w:multiLevelType w:val="hybridMultilevel"/>
    <w:tmpl w:val="B50291DE"/>
    <w:lvl w:ilvl="0" w:tplc="E520B1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55079D3"/>
    <w:multiLevelType w:val="hybridMultilevel"/>
    <w:tmpl w:val="0064568C"/>
    <w:lvl w:ilvl="0" w:tplc="C83EAB44">
      <w:start w:val="1"/>
      <w:numFmt w:val="decimal"/>
      <w:lvlText w:val="%1."/>
      <w:lvlJc w:val="left"/>
      <w:pPr>
        <w:ind w:left="852" w:hanging="284"/>
      </w:pPr>
      <w:rPr>
        <w:rFonts w:ascii="Times New Roman" w:eastAsia="Times New Roman" w:hAnsi="Times New Roman" w:cs="Times New Roman" w:hint="default"/>
        <w:b w:val="0"/>
        <w:bCs/>
        <w:i w:val="0"/>
        <w:w w:val="99"/>
        <w:sz w:val="28"/>
        <w:szCs w:val="28"/>
        <w:lang w:val="en-US" w:eastAsia="en-US" w:bidi="ar-SA"/>
      </w:rPr>
    </w:lvl>
    <w:lvl w:ilvl="1" w:tplc="1556D69E">
      <w:numFmt w:val="bullet"/>
      <w:lvlText w:val="•"/>
      <w:lvlJc w:val="left"/>
      <w:pPr>
        <w:ind w:left="1168" w:hanging="284"/>
      </w:pPr>
      <w:rPr>
        <w:rFonts w:hint="default"/>
        <w:lang w:val="ro-RO" w:eastAsia="en-US" w:bidi="ar-SA"/>
      </w:rPr>
    </w:lvl>
    <w:lvl w:ilvl="2" w:tplc="1F36B000">
      <w:numFmt w:val="bullet"/>
      <w:lvlText w:val="•"/>
      <w:lvlJc w:val="left"/>
      <w:pPr>
        <w:ind w:left="2137" w:hanging="284"/>
      </w:pPr>
      <w:rPr>
        <w:rFonts w:hint="default"/>
        <w:lang w:val="ro-RO" w:eastAsia="en-US" w:bidi="ar-SA"/>
      </w:rPr>
    </w:lvl>
    <w:lvl w:ilvl="3" w:tplc="9C8C54DE">
      <w:numFmt w:val="bullet"/>
      <w:lvlText w:val="•"/>
      <w:lvlJc w:val="left"/>
      <w:pPr>
        <w:ind w:left="3106" w:hanging="284"/>
      </w:pPr>
      <w:rPr>
        <w:rFonts w:hint="default"/>
        <w:lang w:val="ro-RO" w:eastAsia="en-US" w:bidi="ar-SA"/>
      </w:rPr>
    </w:lvl>
    <w:lvl w:ilvl="4" w:tplc="5CC20E7C">
      <w:numFmt w:val="bullet"/>
      <w:lvlText w:val="•"/>
      <w:lvlJc w:val="left"/>
      <w:pPr>
        <w:ind w:left="4075" w:hanging="284"/>
      </w:pPr>
      <w:rPr>
        <w:rFonts w:hint="default"/>
        <w:lang w:val="ro-RO" w:eastAsia="en-US" w:bidi="ar-SA"/>
      </w:rPr>
    </w:lvl>
    <w:lvl w:ilvl="5" w:tplc="0C64D264">
      <w:numFmt w:val="bullet"/>
      <w:lvlText w:val="•"/>
      <w:lvlJc w:val="left"/>
      <w:pPr>
        <w:ind w:left="5044" w:hanging="284"/>
      </w:pPr>
      <w:rPr>
        <w:rFonts w:hint="default"/>
        <w:lang w:val="ro-RO" w:eastAsia="en-US" w:bidi="ar-SA"/>
      </w:rPr>
    </w:lvl>
    <w:lvl w:ilvl="6" w:tplc="E21033FA">
      <w:numFmt w:val="bullet"/>
      <w:lvlText w:val="•"/>
      <w:lvlJc w:val="left"/>
      <w:pPr>
        <w:ind w:left="6013" w:hanging="284"/>
      </w:pPr>
      <w:rPr>
        <w:rFonts w:hint="default"/>
        <w:lang w:val="ro-RO" w:eastAsia="en-US" w:bidi="ar-SA"/>
      </w:rPr>
    </w:lvl>
    <w:lvl w:ilvl="7" w:tplc="68006062">
      <w:numFmt w:val="bullet"/>
      <w:lvlText w:val="•"/>
      <w:lvlJc w:val="left"/>
      <w:pPr>
        <w:ind w:left="6982" w:hanging="284"/>
      </w:pPr>
      <w:rPr>
        <w:rFonts w:hint="default"/>
        <w:lang w:val="ro-RO" w:eastAsia="en-US" w:bidi="ar-SA"/>
      </w:rPr>
    </w:lvl>
    <w:lvl w:ilvl="8" w:tplc="0C10288C">
      <w:numFmt w:val="bullet"/>
      <w:lvlText w:val="•"/>
      <w:lvlJc w:val="left"/>
      <w:pPr>
        <w:ind w:left="7951" w:hanging="284"/>
      </w:pPr>
      <w:rPr>
        <w:rFonts w:hint="default"/>
        <w:lang w:val="ro-RO" w:eastAsia="en-US" w:bidi="ar-SA"/>
      </w:rPr>
    </w:lvl>
  </w:abstractNum>
  <w:abstractNum w:abstractNumId="12" w15:restartNumberingAfterBreak="0">
    <w:nsid w:val="3F992336"/>
    <w:multiLevelType w:val="hybridMultilevel"/>
    <w:tmpl w:val="F0163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95C7E"/>
    <w:multiLevelType w:val="hybridMultilevel"/>
    <w:tmpl w:val="413CFED0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D77DEE"/>
    <w:multiLevelType w:val="hybridMultilevel"/>
    <w:tmpl w:val="BBD46742"/>
    <w:lvl w:ilvl="0" w:tplc="E91EDFD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73D6C2F"/>
    <w:multiLevelType w:val="hybridMultilevel"/>
    <w:tmpl w:val="09BA8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0121C5"/>
    <w:multiLevelType w:val="hybridMultilevel"/>
    <w:tmpl w:val="898C36FC"/>
    <w:lvl w:ilvl="0" w:tplc="D0303B3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1367AD"/>
    <w:multiLevelType w:val="hybridMultilevel"/>
    <w:tmpl w:val="3F307DAE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52906749">
    <w:abstractNumId w:val="4"/>
  </w:num>
  <w:num w:numId="2" w16cid:durableId="805855188">
    <w:abstractNumId w:val="7"/>
  </w:num>
  <w:num w:numId="3" w16cid:durableId="478693127">
    <w:abstractNumId w:val="6"/>
  </w:num>
  <w:num w:numId="4" w16cid:durableId="496072764">
    <w:abstractNumId w:val="10"/>
  </w:num>
  <w:num w:numId="5" w16cid:durableId="1810977841">
    <w:abstractNumId w:val="15"/>
  </w:num>
  <w:num w:numId="6" w16cid:durableId="831068278">
    <w:abstractNumId w:val="12"/>
  </w:num>
  <w:num w:numId="7" w16cid:durableId="454830493">
    <w:abstractNumId w:val="9"/>
  </w:num>
  <w:num w:numId="8" w16cid:durableId="966155742">
    <w:abstractNumId w:val="5"/>
  </w:num>
  <w:num w:numId="9" w16cid:durableId="1375228924">
    <w:abstractNumId w:val="0"/>
  </w:num>
  <w:num w:numId="10" w16cid:durableId="544291997">
    <w:abstractNumId w:val="1"/>
  </w:num>
  <w:num w:numId="11" w16cid:durableId="497505571">
    <w:abstractNumId w:val="2"/>
  </w:num>
  <w:num w:numId="12" w16cid:durableId="1957250126">
    <w:abstractNumId w:val="3"/>
  </w:num>
  <w:num w:numId="13" w16cid:durableId="886112299">
    <w:abstractNumId w:val="16"/>
  </w:num>
  <w:num w:numId="14" w16cid:durableId="743988385">
    <w:abstractNumId w:val="8"/>
  </w:num>
  <w:num w:numId="15" w16cid:durableId="1641812408">
    <w:abstractNumId w:val="13"/>
  </w:num>
  <w:num w:numId="16" w16cid:durableId="1875532927">
    <w:abstractNumId w:val="11"/>
  </w:num>
  <w:num w:numId="17" w16cid:durableId="1005404283">
    <w:abstractNumId w:val="14"/>
  </w:num>
  <w:num w:numId="18" w16cid:durableId="18959685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gutterAtTop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2FFB"/>
    <w:rsid w:val="00000F4E"/>
    <w:rsid w:val="00015C26"/>
    <w:rsid w:val="0002437E"/>
    <w:rsid w:val="0002507D"/>
    <w:rsid w:val="00044237"/>
    <w:rsid w:val="0004795E"/>
    <w:rsid w:val="00053278"/>
    <w:rsid w:val="00054EBF"/>
    <w:rsid w:val="00055B59"/>
    <w:rsid w:val="000613E5"/>
    <w:rsid w:val="000701E7"/>
    <w:rsid w:val="00074718"/>
    <w:rsid w:val="00085C98"/>
    <w:rsid w:val="000878C5"/>
    <w:rsid w:val="000960D7"/>
    <w:rsid w:val="000A4C4D"/>
    <w:rsid w:val="000C7CED"/>
    <w:rsid w:val="000E66B6"/>
    <w:rsid w:val="000E7C72"/>
    <w:rsid w:val="000F1E66"/>
    <w:rsid w:val="00101AB8"/>
    <w:rsid w:val="0013078E"/>
    <w:rsid w:val="00144C57"/>
    <w:rsid w:val="001459CF"/>
    <w:rsid w:val="00150E64"/>
    <w:rsid w:val="00157CBF"/>
    <w:rsid w:val="00160552"/>
    <w:rsid w:val="001725BC"/>
    <w:rsid w:val="00174B5E"/>
    <w:rsid w:val="001923F0"/>
    <w:rsid w:val="00193CB7"/>
    <w:rsid w:val="001A0E8C"/>
    <w:rsid w:val="001A349E"/>
    <w:rsid w:val="001B0168"/>
    <w:rsid w:val="001C006A"/>
    <w:rsid w:val="001E30BB"/>
    <w:rsid w:val="001F4FB0"/>
    <w:rsid w:val="0020296E"/>
    <w:rsid w:val="00215BD5"/>
    <w:rsid w:val="00226E1E"/>
    <w:rsid w:val="0023104B"/>
    <w:rsid w:val="00237FDF"/>
    <w:rsid w:val="00246100"/>
    <w:rsid w:val="00255044"/>
    <w:rsid w:val="00264FCF"/>
    <w:rsid w:val="00265C81"/>
    <w:rsid w:val="00266DBD"/>
    <w:rsid w:val="002700C4"/>
    <w:rsid w:val="00274AA6"/>
    <w:rsid w:val="00297134"/>
    <w:rsid w:val="002B16CC"/>
    <w:rsid w:val="002B7E4B"/>
    <w:rsid w:val="002C2F25"/>
    <w:rsid w:val="002C6E20"/>
    <w:rsid w:val="002D2B72"/>
    <w:rsid w:val="002E6652"/>
    <w:rsid w:val="002F104E"/>
    <w:rsid w:val="002F23FB"/>
    <w:rsid w:val="00302BDE"/>
    <w:rsid w:val="00323A84"/>
    <w:rsid w:val="00326B41"/>
    <w:rsid w:val="0033225C"/>
    <w:rsid w:val="003378FD"/>
    <w:rsid w:val="003416F6"/>
    <w:rsid w:val="00351DB8"/>
    <w:rsid w:val="00356C8D"/>
    <w:rsid w:val="003571AD"/>
    <w:rsid w:val="003862A5"/>
    <w:rsid w:val="003928C1"/>
    <w:rsid w:val="00393A34"/>
    <w:rsid w:val="0039487C"/>
    <w:rsid w:val="0039594E"/>
    <w:rsid w:val="003A3910"/>
    <w:rsid w:val="003B0B3B"/>
    <w:rsid w:val="003D560B"/>
    <w:rsid w:val="003E0ABB"/>
    <w:rsid w:val="003E2704"/>
    <w:rsid w:val="003E58CB"/>
    <w:rsid w:val="00402B51"/>
    <w:rsid w:val="00404FF5"/>
    <w:rsid w:val="0041275A"/>
    <w:rsid w:val="0042047B"/>
    <w:rsid w:val="0043415F"/>
    <w:rsid w:val="004353EC"/>
    <w:rsid w:val="004410A3"/>
    <w:rsid w:val="00441E27"/>
    <w:rsid w:val="00443D3F"/>
    <w:rsid w:val="00452259"/>
    <w:rsid w:val="004613FE"/>
    <w:rsid w:val="004740A2"/>
    <w:rsid w:val="00474C7F"/>
    <w:rsid w:val="00475946"/>
    <w:rsid w:val="00487447"/>
    <w:rsid w:val="00487B8F"/>
    <w:rsid w:val="004966AA"/>
    <w:rsid w:val="004A6575"/>
    <w:rsid w:val="004B06F9"/>
    <w:rsid w:val="004B4106"/>
    <w:rsid w:val="004B5993"/>
    <w:rsid w:val="004C009F"/>
    <w:rsid w:val="004D2014"/>
    <w:rsid w:val="004D36B0"/>
    <w:rsid w:val="004E3079"/>
    <w:rsid w:val="004E4DDD"/>
    <w:rsid w:val="004F261C"/>
    <w:rsid w:val="004F357F"/>
    <w:rsid w:val="005004A9"/>
    <w:rsid w:val="00513168"/>
    <w:rsid w:val="005234AF"/>
    <w:rsid w:val="005449C0"/>
    <w:rsid w:val="00546735"/>
    <w:rsid w:val="00574069"/>
    <w:rsid w:val="00574BEC"/>
    <w:rsid w:val="00574CB8"/>
    <w:rsid w:val="00575F90"/>
    <w:rsid w:val="00580CC4"/>
    <w:rsid w:val="00584214"/>
    <w:rsid w:val="00584DE1"/>
    <w:rsid w:val="005871EA"/>
    <w:rsid w:val="00587D76"/>
    <w:rsid w:val="005A65B7"/>
    <w:rsid w:val="005E7C3B"/>
    <w:rsid w:val="005E7F43"/>
    <w:rsid w:val="005F24A2"/>
    <w:rsid w:val="005F4106"/>
    <w:rsid w:val="00604981"/>
    <w:rsid w:val="0061424D"/>
    <w:rsid w:val="00637C22"/>
    <w:rsid w:val="00650C5F"/>
    <w:rsid w:val="00666284"/>
    <w:rsid w:val="00675B94"/>
    <w:rsid w:val="00677664"/>
    <w:rsid w:val="00684B13"/>
    <w:rsid w:val="00687673"/>
    <w:rsid w:val="00687C7C"/>
    <w:rsid w:val="006A0CE0"/>
    <w:rsid w:val="006A2945"/>
    <w:rsid w:val="006B1AFB"/>
    <w:rsid w:val="006B6253"/>
    <w:rsid w:val="006D6BA2"/>
    <w:rsid w:val="006D7730"/>
    <w:rsid w:val="006D7EDE"/>
    <w:rsid w:val="006E3A6E"/>
    <w:rsid w:val="006E434D"/>
    <w:rsid w:val="006F4785"/>
    <w:rsid w:val="00700B23"/>
    <w:rsid w:val="007047DC"/>
    <w:rsid w:val="007052DD"/>
    <w:rsid w:val="00714EAE"/>
    <w:rsid w:val="0071618E"/>
    <w:rsid w:val="00722C85"/>
    <w:rsid w:val="00724F28"/>
    <w:rsid w:val="007302BD"/>
    <w:rsid w:val="007324C8"/>
    <w:rsid w:val="00753011"/>
    <w:rsid w:val="00756531"/>
    <w:rsid w:val="007600F9"/>
    <w:rsid w:val="00774C7F"/>
    <w:rsid w:val="00780130"/>
    <w:rsid w:val="007971C8"/>
    <w:rsid w:val="007A3738"/>
    <w:rsid w:val="007A428A"/>
    <w:rsid w:val="007A60F9"/>
    <w:rsid w:val="007A7D21"/>
    <w:rsid w:val="007B2288"/>
    <w:rsid w:val="007D218E"/>
    <w:rsid w:val="007D4B32"/>
    <w:rsid w:val="007E0962"/>
    <w:rsid w:val="007E1709"/>
    <w:rsid w:val="007F4F57"/>
    <w:rsid w:val="0080710D"/>
    <w:rsid w:val="00813E91"/>
    <w:rsid w:val="0081539A"/>
    <w:rsid w:val="008164CF"/>
    <w:rsid w:val="00826217"/>
    <w:rsid w:val="0084585F"/>
    <w:rsid w:val="00845A70"/>
    <w:rsid w:val="008535C0"/>
    <w:rsid w:val="00855420"/>
    <w:rsid w:val="00860477"/>
    <w:rsid w:val="00870097"/>
    <w:rsid w:val="008729E9"/>
    <w:rsid w:val="00872FF4"/>
    <w:rsid w:val="008863A7"/>
    <w:rsid w:val="00886982"/>
    <w:rsid w:val="008873E4"/>
    <w:rsid w:val="0089392F"/>
    <w:rsid w:val="008979AD"/>
    <w:rsid w:val="008B1EBC"/>
    <w:rsid w:val="008B6350"/>
    <w:rsid w:val="008C102B"/>
    <w:rsid w:val="008C7D71"/>
    <w:rsid w:val="008D270E"/>
    <w:rsid w:val="008D5DBA"/>
    <w:rsid w:val="008E1E49"/>
    <w:rsid w:val="008E562E"/>
    <w:rsid w:val="008E61D1"/>
    <w:rsid w:val="00902851"/>
    <w:rsid w:val="00904819"/>
    <w:rsid w:val="009064AB"/>
    <w:rsid w:val="00906646"/>
    <w:rsid w:val="00927E97"/>
    <w:rsid w:val="00937FEE"/>
    <w:rsid w:val="00941316"/>
    <w:rsid w:val="00944817"/>
    <w:rsid w:val="00951138"/>
    <w:rsid w:val="0095590A"/>
    <w:rsid w:val="00957615"/>
    <w:rsid w:val="009655C6"/>
    <w:rsid w:val="00966842"/>
    <w:rsid w:val="009753A7"/>
    <w:rsid w:val="009775A3"/>
    <w:rsid w:val="009777FD"/>
    <w:rsid w:val="0098304B"/>
    <w:rsid w:val="009845F1"/>
    <w:rsid w:val="00984A29"/>
    <w:rsid w:val="0098741E"/>
    <w:rsid w:val="00987D04"/>
    <w:rsid w:val="009B4C20"/>
    <w:rsid w:val="009C0970"/>
    <w:rsid w:val="009C0D1A"/>
    <w:rsid w:val="009D6F93"/>
    <w:rsid w:val="009F1372"/>
    <w:rsid w:val="009F4CDF"/>
    <w:rsid w:val="009F6151"/>
    <w:rsid w:val="00A00729"/>
    <w:rsid w:val="00A07540"/>
    <w:rsid w:val="00A15F8B"/>
    <w:rsid w:val="00A16E36"/>
    <w:rsid w:val="00A24EAD"/>
    <w:rsid w:val="00A25C53"/>
    <w:rsid w:val="00A43839"/>
    <w:rsid w:val="00A43C0C"/>
    <w:rsid w:val="00A43C75"/>
    <w:rsid w:val="00A555A0"/>
    <w:rsid w:val="00A556F8"/>
    <w:rsid w:val="00A56197"/>
    <w:rsid w:val="00A6787E"/>
    <w:rsid w:val="00A72FFB"/>
    <w:rsid w:val="00A73FB7"/>
    <w:rsid w:val="00A953B0"/>
    <w:rsid w:val="00A97114"/>
    <w:rsid w:val="00AA7230"/>
    <w:rsid w:val="00AB0B57"/>
    <w:rsid w:val="00AC3E88"/>
    <w:rsid w:val="00AC7938"/>
    <w:rsid w:val="00B10739"/>
    <w:rsid w:val="00B148BB"/>
    <w:rsid w:val="00B14948"/>
    <w:rsid w:val="00B1512E"/>
    <w:rsid w:val="00B216EA"/>
    <w:rsid w:val="00B73C1D"/>
    <w:rsid w:val="00BA4AEC"/>
    <w:rsid w:val="00BA511E"/>
    <w:rsid w:val="00BB3FA2"/>
    <w:rsid w:val="00BB4A98"/>
    <w:rsid w:val="00BC6EFE"/>
    <w:rsid w:val="00BD2054"/>
    <w:rsid w:val="00BD5FB6"/>
    <w:rsid w:val="00BD7334"/>
    <w:rsid w:val="00BE2C11"/>
    <w:rsid w:val="00BF18D2"/>
    <w:rsid w:val="00C07BBE"/>
    <w:rsid w:val="00C117CD"/>
    <w:rsid w:val="00C11B8E"/>
    <w:rsid w:val="00C2348D"/>
    <w:rsid w:val="00C31132"/>
    <w:rsid w:val="00C35D12"/>
    <w:rsid w:val="00C36A8B"/>
    <w:rsid w:val="00C40FA9"/>
    <w:rsid w:val="00C448E3"/>
    <w:rsid w:val="00C562BE"/>
    <w:rsid w:val="00C64344"/>
    <w:rsid w:val="00C664A3"/>
    <w:rsid w:val="00C674E0"/>
    <w:rsid w:val="00C6778B"/>
    <w:rsid w:val="00C74244"/>
    <w:rsid w:val="00C759BE"/>
    <w:rsid w:val="00C8017D"/>
    <w:rsid w:val="00C8066B"/>
    <w:rsid w:val="00C814C1"/>
    <w:rsid w:val="00C81AF2"/>
    <w:rsid w:val="00CA0527"/>
    <w:rsid w:val="00CB15AB"/>
    <w:rsid w:val="00CB15AE"/>
    <w:rsid w:val="00CB24E8"/>
    <w:rsid w:val="00CB65E6"/>
    <w:rsid w:val="00CB6CA5"/>
    <w:rsid w:val="00CC2137"/>
    <w:rsid w:val="00CC7CB4"/>
    <w:rsid w:val="00CD06F0"/>
    <w:rsid w:val="00CD38C7"/>
    <w:rsid w:val="00CD5449"/>
    <w:rsid w:val="00CE14F8"/>
    <w:rsid w:val="00CE52FA"/>
    <w:rsid w:val="00CE6B2C"/>
    <w:rsid w:val="00CF20D1"/>
    <w:rsid w:val="00CF3D9C"/>
    <w:rsid w:val="00CF51C1"/>
    <w:rsid w:val="00CF66ED"/>
    <w:rsid w:val="00D00CE8"/>
    <w:rsid w:val="00D00D60"/>
    <w:rsid w:val="00D05897"/>
    <w:rsid w:val="00D128D3"/>
    <w:rsid w:val="00D16103"/>
    <w:rsid w:val="00D2253B"/>
    <w:rsid w:val="00D232D1"/>
    <w:rsid w:val="00D2797C"/>
    <w:rsid w:val="00D35606"/>
    <w:rsid w:val="00D4603B"/>
    <w:rsid w:val="00D614A1"/>
    <w:rsid w:val="00D646CF"/>
    <w:rsid w:val="00D679A7"/>
    <w:rsid w:val="00D815C1"/>
    <w:rsid w:val="00D817FF"/>
    <w:rsid w:val="00D833F6"/>
    <w:rsid w:val="00D83B17"/>
    <w:rsid w:val="00D94545"/>
    <w:rsid w:val="00D97818"/>
    <w:rsid w:val="00DA3CE6"/>
    <w:rsid w:val="00DA64BC"/>
    <w:rsid w:val="00DA7BAA"/>
    <w:rsid w:val="00DC302C"/>
    <w:rsid w:val="00DC440C"/>
    <w:rsid w:val="00DC7511"/>
    <w:rsid w:val="00DD6B2F"/>
    <w:rsid w:val="00DE531B"/>
    <w:rsid w:val="00DE66E0"/>
    <w:rsid w:val="00DF15D1"/>
    <w:rsid w:val="00DF7291"/>
    <w:rsid w:val="00DF7B83"/>
    <w:rsid w:val="00E01F5A"/>
    <w:rsid w:val="00E05E80"/>
    <w:rsid w:val="00E12478"/>
    <w:rsid w:val="00E24AE1"/>
    <w:rsid w:val="00E25399"/>
    <w:rsid w:val="00E25B30"/>
    <w:rsid w:val="00E275A3"/>
    <w:rsid w:val="00E45736"/>
    <w:rsid w:val="00E46A67"/>
    <w:rsid w:val="00E52AA3"/>
    <w:rsid w:val="00E541C2"/>
    <w:rsid w:val="00E54845"/>
    <w:rsid w:val="00E56FE2"/>
    <w:rsid w:val="00E61E18"/>
    <w:rsid w:val="00E637B3"/>
    <w:rsid w:val="00E830FF"/>
    <w:rsid w:val="00E831FB"/>
    <w:rsid w:val="00E93617"/>
    <w:rsid w:val="00EA46B8"/>
    <w:rsid w:val="00EC0915"/>
    <w:rsid w:val="00EE2F30"/>
    <w:rsid w:val="00EE5BC1"/>
    <w:rsid w:val="00EF441C"/>
    <w:rsid w:val="00EF633E"/>
    <w:rsid w:val="00F00DED"/>
    <w:rsid w:val="00F0216E"/>
    <w:rsid w:val="00F32166"/>
    <w:rsid w:val="00F323F1"/>
    <w:rsid w:val="00F33616"/>
    <w:rsid w:val="00F423CA"/>
    <w:rsid w:val="00F76C7E"/>
    <w:rsid w:val="00F77838"/>
    <w:rsid w:val="00F874AD"/>
    <w:rsid w:val="00F915F1"/>
    <w:rsid w:val="00F91DE6"/>
    <w:rsid w:val="00F922F7"/>
    <w:rsid w:val="00F93A7F"/>
    <w:rsid w:val="00F96F38"/>
    <w:rsid w:val="00FB4C30"/>
    <w:rsid w:val="00FC054B"/>
    <w:rsid w:val="00FD1407"/>
    <w:rsid w:val="00FE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CEA12EB"/>
  <w15:chartTrackingRefBased/>
  <w15:docId w15:val="{00013C6C-D03D-4F61-BD4E-EB1E06D4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o-RO"/>
    </w:rPr>
  </w:style>
  <w:style w:type="paragraph" w:styleId="Titlu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itlu3">
    <w:name w:val="heading 3"/>
    <w:basedOn w:val="Normal"/>
    <w:next w:val="Normal"/>
    <w:qFormat/>
    <w:pPr>
      <w:keepNext/>
      <w:ind w:firstLine="720"/>
      <w:jc w:val="center"/>
      <w:outlineLvl w:val="2"/>
    </w:pPr>
    <w:rPr>
      <w:b/>
      <w:sz w:val="28"/>
      <w:szCs w:val="20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C07BBE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</w:style>
  <w:style w:type="paragraph" w:customStyle="1" w:styleId="FR2">
    <w:name w:val="FR2"/>
    <w:pPr>
      <w:widowControl w:val="0"/>
      <w:spacing w:before="100" w:line="360" w:lineRule="auto"/>
      <w:ind w:left="120"/>
    </w:pPr>
    <w:rPr>
      <w:rFonts w:ascii="Arial" w:hAnsi="Arial"/>
      <w:snapToGrid w:val="0"/>
      <w:sz w:val="24"/>
      <w:lang w:val="ro-RO"/>
    </w:rPr>
  </w:style>
  <w:style w:type="paragraph" w:styleId="Indentcorptext">
    <w:name w:val="Body Text Indent"/>
    <w:basedOn w:val="Normal"/>
    <w:pPr>
      <w:ind w:left="2700" w:hanging="1980"/>
    </w:pPr>
    <w:rPr>
      <w:lang w:val="ro-MD"/>
    </w:rPr>
  </w:style>
  <w:style w:type="paragraph" w:styleId="Titlu">
    <w:name w:val="Title"/>
    <w:basedOn w:val="Normal"/>
    <w:next w:val="Normal"/>
    <w:link w:val="TitluCaracter"/>
    <w:qFormat/>
    <w:rsid w:val="000A4C4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uCaracter">
    <w:name w:val="Titlu Caracter"/>
    <w:link w:val="Titlu"/>
    <w:rsid w:val="000A4C4D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table" w:styleId="Tabelgril">
    <w:name w:val="Table Grid"/>
    <w:basedOn w:val="TabelNormal"/>
    <w:uiPriority w:val="59"/>
    <w:rsid w:val="008E61D1"/>
    <w:rPr>
      <w:rFonts w:ascii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rsid w:val="00EE5BC1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uiPriority w:val="99"/>
    <w:rsid w:val="00EE5BC1"/>
    <w:rPr>
      <w:rFonts w:ascii="Segoe UI" w:hAnsi="Segoe UI" w:cs="Segoe UI"/>
      <w:sz w:val="18"/>
      <w:szCs w:val="18"/>
      <w:lang w:val="ru-RU" w:eastAsia="ru-RU"/>
    </w:rPr>
  </w:style>
  <w:style w:type="character" w:customStyle="1" w:styleId="Titlu4Caracter">
    <w:name w:val="Titlu 4 Caracter"/>
    <w:link w:val="Titlu4"/>
    <w:uiPriority w:val="9"/>
    <w:rsid w:val="00C07BBE"/>
    <w:rPr>
      <w:rFonts w:ascii="Calibri" w:hAnsi="Calibri"/>
      <w:b/>
      <w:bCs/>
      <w:sz w:val="28"/>
      <w:szCs w:val="28"/>
      <w:lang w:val="en-US" w:eastAsia="en-US"/>
    </w:rPr>
  </w:style>
  <w:style w:type="character" w:styleId="Robust">
    <w:name w:val="Strong"/>
    <w:uiPriority w:val="22"/>
    <w:qFormat/>
    <w:rsid w:val="00C07BBE"/>
    <w:rPr>
      <w:b/>
      <w:bCs/>
    </w:rPr>
  </w:style>
  <w:style w:type="paragraph" w:styleId="Frspaiere">
    <w:name w:val="No Spacing"/>
    <w:uiPriority w:val="1"/>
    <w:qFormat/>
    <w:rsid w:val="008E562E"/>
    <w:rPr>
      <w:rFonts w:ascii="Calibri" w:hAnsi="Calibri"/>
      <w:sz w:val="22"/>
      <w:szCs w:val="22"/>
      <w:lang w:val="en-US" w:eastAsia="en-US"/>
    </w:rPr>
  </w:style>
  <w:style w:type="paragraph" w:styleId="Textsimplu">
    <w:name w:val="Plain Text"/>
    <w:basedOn w:val="Normal"/>
    <w:link w:val="TextsimpluCaracter"/>
    <w:rsid w:val="004613FE"/>
    <w:rPr>
      <w:rFonts w:ascii="Courier New" w:hAnsi="Courier New"/>
      <w:b/>
      <w:sz w:val="20"/>
      <w:szCs w:val="20"/>
    </w:rPr>
  </w:style>
  <w:style w:type="character" w:customStyle="1" w:styleId="TextsimpluCaracter">
    <w:name w:val="Text simplu Caracter"/>
    <w:link w:val="Textsimplu"/>
    <w:rsid w:val="004613FE"/>
    <w:rPr>
      <w:rFonts w:ascii="Courier New" w:hAnsi="Courier New"/>
      <w:b/>
      <w:lang w:val="ru-RU" w:eastAsia="ru-RU"/>
    </w:rPr>
  </w:style>
  <w:style w:type="character" w:styleId="Hyperlink">
    <w:name w:val="Hyperlink"/>
    <w:uiPriority w:val="99"/>
    <w:unhideWhenUsed/>
    <w:rsid w:val="004613FE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4613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MeniuneNerezolvat">
    <w:name w:val="Unresolved Mention"/>
    <w:uiPriority w:val="99"/>
    <w:semiHidden/>
    <w:unhideWhenUsed/>
    <w:rsid w:val="00F423CA"/>
    <w:rPr>
      <w:color w:val="605E5C"/>
      <w:shd w:val="clear" w:color="auto" w:fill="E1DFDD"/>
    </w:rPr>
  </w:style>
  <w:style w:type="paragraph" w:customStyle="1" w:styleId="cp">
    <w:name w:val="cp"/>
    <w:basedOn w:val="Normal"/>
    <w:uiPriority w:val="99"/>
    <w:rsid w:val="00DC440C"/>
    <w:pPr>
      <w:jc w:val="center"/>
    </w:pPr>
    <w:rPr>
      <w:b/>
      <w:bCs/>
      <w:lang w:eastAsia="zh-CN"/>
    </w:rPr>
  </w:style>
  <w:style w:type="paragraph" w:styleId="Corptext">
    <w:name w:val="Body Text"/>
    <w:basedOn w:val="Normal"/>
    <w:link w:val="CorptextCaracter"/>
    <w:rsid w:val="00D83B17"/>
    <w:pPr>
      <w:spacing w:after="120"/>
    </w:pPr>
  </w:style>
  <w:style w:type="character" w:customStyle="1" w:styleId="CorptextCaracter">
    <w:name w:val="Corp text Caracter"/>
    <w:link w:val="Corptext"/>
    <w:rsid w:val="00D83B17"/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rsid w:val="00D83B17"/>
    <w:pPr>
      <w:jc w:val="center"/>
    </w:pPr>
    <w:rPr>
      <w:b/>
      <w:bCs/>
      <w:lang w:eastAsia="ro-RO"/>
    </w:rPr>
  </w:style>
  <w:style w:type="paragraph" w:styleId="Antet">
    <w:name w:val="header"/>
    <w:basedOn w:val="Normal"/>
    <w:link w:val="AntetCaracter"/>
    <w:rsid w:val="00404FF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rsid w:val="00404FF5"/>
    <w:rPr>
      <w:sz w:val="24"/>
      <w:szCs w:val="24"/>
      <w:lang w:val="ru-RU" w:eastAsia="ru-RU"/>
    </w:rPr>
  </w:style>
  <w:style w:type="paragraph" w:styleId="Subsol">
    <w:name w:val="footer"/>
    <w:basedOn w:val="Normal"/>
    <w:link w:val="SubsolCaracter"/>
    <w:rsid w:val="00404FF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link w:val="Subsol"/>
    <w:rsid w:val="00404FF5"/>
    <w:rPr>
      <w:sz w:val="24"/>
      <w:szCs w:val="24"/>
      <w:lang w:val="ru-RU" w:eastAsia="ru-RU"/>
    </w:rPr>
  </w:style>
  <w:style w:type="paragraph" w:styleId="Textnotdesubsol">
    <w:name w:val="footnote text"/>
    <w:basedOn w:val="Normal"/>
    <w:link w:val="TextnotdesubsolCaracter"/>
    <w:rsid w:val="00872FF4"/>
    <w:rPr>
      <w:sz w:val="20"/>
      <w:szCs w:val="20"/>
    </w:rPr>
  </w:style>
  <w:style w:type="character" w:customStyle="1" w:styleId="TextnotdesubsolCaracter">
    <w:name w:val="Text notă de subsol Caracter"/>
    <w:link w:val="Textnotdesubsol"/>
    <w:rsid w:val="00872FF4"/>
    <w:rPr>
      <w:lang w:val="ru-RU" w:eastAsia="ru-RU"/>
    </w:rPr>
  </w:style>
  <w:style w:type="character" w:styleId="Referinnotdesubsol">
    <w:name w:val="footnote reference"/>
    <w:rsid w:val="00872FF4"/>
    <w:rPr>
      <w:vertAlign w:val="superscript"/>
    </w:rPr>
  </w:style>
  <w:style w:type="paragraph" w:customStyle="1" w:styleId="al">
    <w:name w:val="a_l"/>
    <w:basedOn w:val="Normal"/>
    <w:rsid w:val="00053278"/>
    <w:pPr>
      <w:spacing w:before="100" w:beforeAutospacing="1" w:after="100" w:afterAutospacing="1"/>
    </w:pPr>
    <w:rPr>
      <w:lang w:eastAsia="ro-RO"/>
    </w:rPr>
  </w:style>
  <w:style w:type="paragraph" w:customStyle="1" w:styleId="notfreenew">
    <w:name w:val="not_freenew"/>
    <w:basedOn w:val="Normal"/>
    <w:rsid w:val="00053278"/>
    <w:pPr>
      <w:spacing w:before="100" w:beforeAutospacing="1" w:after="100" w:afterAutospacing="1"/>
    </w:pPr>
    <w:rPr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5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&#1064;&#1072;&#1073;&#1083;&#1086;&#1085;&#1099;\Blancheta%20ORDIN%20MERN.dot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6B9D1-023C-4125-B042-C6C61988C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Blancheta ORDIN MERN.dot</Template>
  <TotalTime>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M  I  N  I  S  T  E  R  U  L</vt:lpstr>
      <vt:lpstr>M  I  N  I  S  T  E  R  U  L</vt:lpstr>
      <vt:lpstr>M  I  N  I  S  T  E  R  U  L</vt:lpstr>
    </vt:vector>
  </TitlesOfParts>
  <Company>MMAT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 I  N  I  S  T  E  R  U  L</dc:title>
  <dc:subject/>
  <dc:creator>Dell</dc:creator>
  <cp:keywords/>
  <dc:description/>
  <cp:lastModifiedBy>M Mediului</cp:lastModifiedBy>
  <cp:revision>2</cp:revision>
  <cp:lastPrinted>2023-07-19T12:00:00Z</cp:lastPrinted>
  <dcterms:created xsi:type="dcterms:W3CDTF">2025-02-26T11:22:00Z</dcterms:created>
  <dcterms:modified xsi:type="dcterms:W3CDTF">2025-02-26T11:22:00Z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b3f52fbf126eec97f749ae9641bce70f80e5ec7526575cde4aa67ab1550a053a</vt:lpwstr>
  </property>
</Properties>
</file>